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9D" w:rsidRDefault="00021525">
      <w:pPr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  <w:u w:val="single"/>
        </w:rPr>
        <w:t xml:space="preserve">Kooperationskalender Erlenbachschule – </w:t>
      </w:r>
    </w:p>
    <w:p w:rsidR="00AA379D" w:rsidRDefault="00021525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Gesamtschule Gedern – Schuljahr 2018/19</w:t>
      </w:r>
    </w:p>
    <w:p w:rsidR="00AA379D" w:rsidRDefault="00AA379D">
      <w:pPr>
        <w:rPr>
          <w:rFonts w:ascii="Comic Sans MS" w:hAnsi="Comic Sans MS"/>
          <w:b/>
          <w:sz w:val="32"/>
          <w:szCs w:val="32"/>
          <w:u w:val="single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927"/>
        <w:gridCol w:w="2325"/>
        <w:gridCol w:w="1843"/>
        <w:gridCol w:w="1412"/>
      </w:tblGrid>
      <w:tr w:rsidR="00AA379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Zeitraum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Vorhaben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Ansprechpartner der Schulen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Jahrgangs-stufe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</w:t>
            </w:r>
          </w:p>
        </w:tc>
      </w:tr>
      <w:tr w:rsidR="00AA379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ind w:left="-11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Vor       Weihnachten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Märchen</w:t>
            </w:r>
            <w:r>
              <w:rPr>
                <w:rFonts w:ascii="Comic Sans MS" w:hAnsi="Comic Sans MS"/>
                <w:sz w:val="22"/>
                <w:szCs w:val="22"/>
              </w:rPr>
              <w:t xml:space="preserve"> vorlesen in der GrS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Frau Zajonc-Kaehler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GSG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KL der Flexklassen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Flex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 der GSG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AA379D">
            <w:pPr>
              <w:rPr>
                <w:rFonts w:ascii="Comic Sans MS" w:hAnsi="Comic Sans MS"/>
              </w:rPr>
            </w:pPr>
          </w:p>
        </w:tc>
      </w:tr>
      <w:tr w:rsidR="00AA379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Do 8.11.2018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Vorstellung</w:t>
            </w:r>
          </w:p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FLEX in GK der GSG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Frau Bein/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Frau Weber GrS</w:t>
            </w:r>
          </w:p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Frau Brill GSG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Kollegium GSG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AA379D">
            <w:pPr>
              <w:rPr>
                <w:rFonts w:ascii="Comic Sans MS" w:hAnsi="Comic Sans MS"/>
              </w:rPr>
            </w:pPr>
          </w:p>
        </w:tc>
      </w:tr>
      <w:tr w:rsidR="00AA379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Do.</w:t>
            </w:r>
          </w:p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8.12.2018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Tag der Talente im Fach Sport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Herr Haak GSG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Frau Kuhnke, </w:t>
            </w:r>
          </w:p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Frau Petersen GrS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Klasse 4a/4b</w:t>
            </w:r>
          </w:p>
          <w:p w:rsidR="00AA379D" w:rsidRDefault="00AA379D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AA379D">
            <w:pPr>
              <w:rPr>
                <w:rFonts w:ascii="Comic Sans MS" w:hAnsi="Comic Sans MS"/>
              </w:rPr>
            </w:pPr>
          </w:p>
        </w:tc>
      </w:tr>
      <w:tr w:rsidR="00AA379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28.-31.01.</w:t>
            </w:r>
          </w:p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 xml:space="preserve">    2019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1.Hilfe-Kurs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Klassenlehrerinnen Jgst.4/ Frau Schäfer (GSG)/ Schulsanitätsdienst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Klasse 4a/4b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Genaue Termin-</w:t>
            </w:r>
          </w:p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absprache durch die Kl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AA379D">
            <w:pPr>
              <w:rPr>
                <w:rFonts w:ascii="Comic Sans MS" w:hAnsi="Comic Sans MS"/>
              </w:rPr>
            </w:pPr>
          </w:p>
        </w:tc>
      </w:tr>
      <w:tr w:rsidR="00AA379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Nach Osterferien 2019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Vorstellung der Musikklassen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Herr Eckart GSG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Frau Kuhnke, </w:t>
            </w:r>
          </w:p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Frau Petersen GrS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Klasse 4a/4b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AA379D">
            <w:pPr>
              <w:rPr>
                <w:rFonts w:ascii="Comic Sans MS" w:hAnsi="Comic Sans MS"/>
              </w:rPr>
            </w:pPr>
          </w:p>
        </w:tc>
      </w:tr>
      <w:tr w:rsidR="00AA379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Di.9.04.2019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Bibliotheks-führerschein in GSG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Frau Kraft GSG Frau Petersen 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Frau Kuhnke  GrS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 xml:space="preserve">Jgst 4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AA379D">
            <w:pPr>
              <w:rPr>
                <w:rFonts w:ascii="Comic Sans MS" w:hAnsi="Comic Sans MS"/>
              </w:rPr>
            </w:pPr>
          </w:p>
        </w:tc>
      </w:tr>
      <w:tr w:rsidR="00AA379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20.05.-24.05.2019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Hospitationen des Schul-</w:t>
            </w:r>
          </w:p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leitungsteams der GSG in 4.Klassen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Schulleitung GSG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Frau </w:t>
            </w:r>
            <w:r>
              <w:rPr>
                <w:rFonts w:ascii="Comic Sans MS" w:hAnsi="Comic Sans MS"/>
                <w:sz w:val="22"/>
                <w:szCs w:val="22"/>
              </w:rPr>
              <w:t xml:space="preserve">Petersen </w:t>
            </w:r>
          </w:p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Frau Kuhnke  GrS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Jgst. 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AA379D">
            <w:pPr>
              <w:rPr>
                <w:rFonts w:ascii="Comic Sans MS" w:hAnsi="Comic Sans MS"/>
              </w:rPr>
            </w:pPr>
          </w:p>
        </w:tc>
      </w:tr>
      <w:tr w:rsidR="00AA379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ab 27.05.2019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Hospitationen der 4.Klassen in GSG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Frau Brill GSG</w:t>
            </w:r>
          </w:p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Frau Weber GrS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r>
              <w:rPr>
                <w:rFonts w:ascii="Comic Sans MS" w:hAnsi="Comic Sans MS"/>
                <w:sz w:val="22"/>
                <w:szCs w:val="22"/>
              </w:rPr>
              <w:t>Klasse 4a/4b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AA379D">
            <w:pPr>
              <w:rPr>
                <w:rFonts w:ascii="Comic Sans MS" w:hAnsi="Comic Sans MS"/>
              </w:rPr>
            </w:pPr>
          </w:p>
        </w:tc>
      </w:tr>
      <w:tr w:rsidR="00AA379D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 27.05.2019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Vorstellung Lesekisten/ Leserollen der GrS in GSG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Frau Gonther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Frau Gerbig 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Frau Kuhnke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Frau Petersen GrS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Frau</w:t>
            </w:r>
            <w:r>
              <w:rPr>
                <w:rFonts w:ascii="Comic Sans MS" w:hAnsi="Comic Sans MS"/>
              </w:rPr>
              <w:t xml:space="preserve"> Zajonc-Kaehler GSG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Klasse 3a/3b</w:t>
            </w:r>
          </w:p>
          <w:p w:rsidR="00AA379D" w:rsidRDefault="00021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Klasse 4a/4b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9D" w:rsidRDefault="00AA379D">
            <w:pPr>
              <w:rPr>
                <w:rFonts w:ascii="Comic Sans MS" w:hAnsi="Comic Sans MS"/>
              </w:rPr>
            </w:pPr>
          </w:p>
        </w:tc>
      </w:tr>
    </w:tbl>
    <w:p w:rsidR="00AA379D" w:rsidRDefault="00AA379D">
      <w:pPr>
        <w:rPr>
          <w:rFonts w:ascii="Comic Sans MS" w:hAnsi="Comic Sans MS"/>
          <w:sz w:val="32"/>
          <w:szCs w:val="32"/>
        </w:rPr>
      </w:pPr>
    </w:p>
    <w:p w:rsidR="00AA379D" w:rsidRDefault="00AA379D"/>
    <w:sectPr w:rsidR="00AA379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1525">
      <w:r>
        <w:separator/>
      </w:r>
    </w:p>
  </w:endnote>
  <w:endnote w:type="continuationSeparator" w:id="0">
    <w:p w:rsidR="00000000" w:rsidRDefault="0002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1525">
      <w:r>
        <w:rPr>
          <w:color w:val="000000"/>
        </w:rPr>
        <w:separator/>
      </w:r>
    </w:p>
  </w:footnote>
  <w:footnote w:type="continuationSeparator" w:id="0">
    <w:p w:rsidR="00000000" w:rsidRDefault="0002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A379D"/>
    <w:rsid w:val="00021525"/>
    <w:rsid w:val="00A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7D882-1272-447A-B1FA-596AE50B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Wetteraukreis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Weber</dc:creator>
  <dc:description/>
  <cp:lastModifiedBy>Heike Klaus</cp:lastModifiedBy>
  <cp:revision>2</cp:revision>
  <cp:lastPrinted>2018-10-15T05:13:00Z</cp:lastPrinted>
  <dcterms:created xsi:type="dcterms:W3CDTF">2018-10-15T05:14:00Z</dcterms:created>
  <dcterms:modified xsi:type="dcterms:W3CDTF">2018-10-15T05:14:00Z</dcterms:modified>
</cp:coreProperties>
</file>